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19" w:rsidRDefault="00D24519" w:rsidP="00CD19A5">
      <w:pPr>
        <w:spacing w:after="100" w:line="240" w:lineRule="auto"/>
        <w:rPr>
          <w:b/>
          <w:bCs/>
          <w:i/>
          <w:iCs/>
          <w:color w:val="000000"/>
          <w:sz w:val="56"/>
          <w:szCs w:val="56"/>
          <w:u w:val="single"/>
        </w:rPr>
      </w:pPr>
      <w:r w:rsidRPr="00CD19A5">
        <w:rPr>
          <w:b/>
          <w:bCs/>
          <w:i/>
          <w:iCs/>
          <w:color w:val="000000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85.5pt">
            <v:imagedata r:id="rId5" o:title=""/>
          </v:shape>
        </w:pict>
      </w:r>
      <w:r w:rsidRPr="00CD19A5">
        <w:rPr>
          <w:b/>
          <w:bCs/>
          <w:i/>
          <w:iCs/>
          <w:color w:val="000000"/>
          <w:sz w:val="56"/>
          <w:szCs w:val="56"/>
          <w:u w:val="single"/>
        </w:rPr>
        <w:t>Hot Poc</w:t>
      </w:r>
      <w:r>
        <w:rPr>
          <w:b/>
          <w:bCs/>
          <w:i/>
          <w:iCs/>
          <w:color w:val="000000"/>
          <w:sz w:val="56"/>
          <w:szCs w:val="56"/>
          <w:u w:val="single"/>
        </w:rPr>
        <w:t>kets</w:t>
      </w:r>
    </w:p>
    <w:p w:rsidR="00D24519" w:rsidRPr="00CD19A5" w:rsidRDefault="00D24519" w:rsidP="00CD19A5">
      <w:pPr>
        <w:spacing w:after="100" w:line="240" w:lineRule="auto"/>
        <w:rPr>
          <w:b/>
          <w:bCs/>
          <w:i/>
          <w:iCs/>
          <w:color w:val="000000"/>
          <w:sz w:val="56"/>
          <w:szCs w:val="56"/>
          <w:u w:val="single"/>
        </w:rPr>
      </w:pPr>
      <w:r w:rsidRPr="00CD19A5">
        <w:rPr>
          <w:b/>
          <w:bCs/>
          <w:i/>
          <w:iCs/>
          <w:color w:val="000000"/>
          <w:sz w:val="56"/>
          <w:szCs w:val="56"/>
        </w:rPr>
        <w:t xml:space="preserve">              </w:t>
      </w:r>
      <w:r w:rsidRPr="00CD19A5">
        <w:rPr>
          <w:i/>
          <w:iCs/>
          <w:color w:val="000000"/>
          <w:sz w:val="32"/>
          <w:szCs w:val="32"/>
        </w:rPr>
        <w:t>Yield – 1 for each group member</w:t>
      </w:r>
    </w:p>
    <w:p w:rsidR="00D24519" w:rsidRPr="00CD19A5" w:rsidRDefault="00D24519" w:rsidP="00CD19A5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Ingredients</w:t>
      </w: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Amount</w:t>
      </w:r>
    </w:p>
    <w:p w:rsidR="00D24519" w:rsidRPr="00CD19A5" w:rsidRDefault="00D24519" w:rsidP="00CD19A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Refrigerator biscuit</w:t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  <w:t>1 per person</w:t>
      </w:r>
    </w:p>
    <w:p w:rsidR="00D24519" w:rsidRPr="00CD19A5" w:rsidRDefault="00D24519" w:rsidP="00CD19A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Deli Meat</w:t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  <w:t>2 slices per person</w:t>
      </w:r>
    </w:p>
    <w:p w:rsidR="00D24519" w:rsidRPr="00CD19A5" w:rsidRDefault="00D24519" w:rsidP="00CD19A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Cheese</w:t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  <w:t>½ slice per person</w:t>
      </w:r>
    </w:p>
    <w:p w:rsidR="00D24519" w:rsidRPr="00CD19A5" w:rsidRDefault="00D24519" w:rsidP="00CD19A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Cooking Oil Spray</w:t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  <w:t>as needed</w:t>
      </w:r>
    </w:p>
    <w:p w:rsidR="00D24519" w:rsidRPr="00CD19A5" w:rsidRDefault="00D24519" w:rsidP="00CD19A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Flour</w:t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ab/>
        <w:t>as needed</w:t>
      </w:r>
    </w:p>
    <w:p w:rsidR="00D24519" w:rsidRPr="00CD19A5" w:rsidRDefault="00D24519">
      <w:pP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Method </w:t>
      </w:r>
      <w:r w:rsidRPr="00CD19A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Pre-heat oven to 400 degrees.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Line a baking sheet with aluminum foil and spr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ay lightly with cooking spray and </w:t>
      </w:r>
      <w:r w:rsidRPr="00CD19A5">
        <w:rPr>
          <w:rFonts w:ascii="Times New Roman" w:hAnsi="Times New Roman" w:cs="Times New Roman"/>
          <w:color w:val="000000"/>
          <w:sz w:val="28"/>
          <w:szCs w:val="28"/>
        </w:rPr>
        <w:t xml:space="preserve">put on your table.  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 xml:space="preserve"> Set table with one plate and metal fork for each person, one small dish of flour and several rolling pins.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 xml:space="preserve">Put a pinch of flour on each plate and spread it around.  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 xml:space="preserve">Put one refrigerator biscuit on each plate.  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 xml:space="preserve">Use rolling pins to roll out the dough to about 1/8 inch thick while maintaining the circular shape.  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Put two slices of deli meat in the center of the dough.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Place ½ slice of cheese on top of the meat.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Stretch and fold the dough in half covering all of the “stuffing”.  If there is too much stuffing, you may have to remove some.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Using the metal fork, crimp the edges of the pocket closed.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 xml:space="preserve">Make one significant mark on your hot pocket so that you will know which one is yours when you remove it from the oven.  </w:t>
      </w:r>
    </w:p>
    <w:p w:rsidR="00D24519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Transfer all hot pockets to the community baking sheet – bake in oven for 8-10 minutes or until golden brown and hot.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Remove pan carefully from the oven and use a turner to transfer hot pocket to plate.  Deliver plate to your table.  </w:t>
      </w:r>
    </w:p>
    <w:p w:rsidR="00D24519" w:rsidRPr="00CD19A5" w:rsidRDefault="00D24519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9A5">
        <w:rPr>
          <w:rFonts w:ascii="Times New Roman" w:hAnsi="Times New Roman" w:cs="Times New Roman"/>
          <w:color w:val="000000"/>
          <w:sz w:val="28"/>
          <w:szCs w:val="28"/>
        </w:rPr>
        <w:t>Make sure your kitchen is cleaned and everything is put back in order before you sit down to eat!</w:t>
      </w:r>
    </w:p>
    <w:sectPr w:rsidR="00D24519" w:rsidRPr="00CD19A5" w:rsidSect="00CD19A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098"/>
    <w:multiLevelType w:val="hybridMultilevel"/>
    <w:tmpl w:val="AF5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42A"/>
    <w:rsid w:val="0006042A"/>
    <w:rsid w:val="00082528"/>
    <w:rsid w:val="001746D4"/>
    <w:rsid w:val="001F538B"/>
    <w:rsid w:val="00244767"/>
    <w:rsid w:val="00275AAC"/>
    <w:rsid w:val="002B6B7B"/>
    <w:rsid w:val="002F39F1"/>
    <w:rsid w:val="00387841"/>
    <w:rsid w:val="003A5691"/>
    <w:rsid w:val="003D63B1"/>
    <w:rsid w:val="00484E72"/>
    <w:rsid w:val="00491CB0"/>
    <w:rsid w:val="00493165"/>
    <w:rsid w:val="00523248"/>
    <w:rsid w:val="00535DE3"/>
    <w:rsid w:val="007960B0"/>
    <w:rsid w:val="007A6C16"/>
    <w:rsid w:val="00876FA5"/>
    <w:rsid w:val="00882EC6"/>
    <w:rsid w:val="00906B6A"/>
    <w:rsid w:val="00931752"/>
    <w:rsid w:val="00983659"/>
    <w:rsid w:val="00A80D65"/>
    <w:rsid w:val="00BE1BA2"/>
    <w:rsid w:val="00C633EC"/>
    <w:rsid w:val="00CD19A5"/>
    <w:rsid w:val="00D24519"/>
    <w:rsid w:val="00DB246D"/>
    <w:rsid w:val="00E55A68"/>
    <w:rsid w:val="00EA4B2A"/>
    <w:rsid w:val="00F0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215</Words>
  <Characters>1231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Tortilla Pizzas</dc:title>
  <dc:subject/>
  <dc:creator>owner</dc:creator>
  <cp:keywords/>
  <dc:description/>
  <cp:lastModifiedBy>Wappingers Central School District</cp:lastModifiedBy>
  <cp:revision>11</cp:revision>
  <cp:lastPrinted>2012-09-25T16:27:00Z</cp:lastPrinted>
  <dcterms:created xsi:type="dcterms:W3CDTF">2012-09-10T15:56:00Z</dcterms:created>
  <dcterms:modified xsi:type="dcterms:W3CDTF">2013-09-16T15:20:00Z</dcterms:modified>
</cp:coreProperties>
</file>